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2" w:rsidRDefault="00F30592" w:rsidP="00F3059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30592" w:rsidRPr="00012B97" w:rsidRDefault="00F30592" w:rsidP="00F30592">
      <w:pPr>
        <w:pStyle w:val="a6"/>
        <w:jc w:val="center"/>
        <w:rPr>
          <w:b/>
          <w:sz w:val="24"/>
          <w:szCs w:val="24"/>
          <w:lang w:val="ru-RU"/>
        </w:rPr>
      </w:pPr>
    </w:p>
    <w:p w:rsidR="00F30592" w:rsidRDefault="00F30592" w:rsidP="00F3059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30592" w:rsidRPr="00B227BB" w:rsidRDefault="00F30592" w:rsidP="00F30592">
      <w:pPr>
        <w:jc w:val="center"/>
        <w:rPr>
          <w:b/>
          <w:spacing w:val="20"/>
          <w:sz w:val="28"/>
          <w:szCs w:val="28"/>
        </w:rPr>
      </w:pPr>
    </w:p>
    <w:p w:rsidR="00F30592" w:rsidRDefault="00F30592" w:rsidP="00F3059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30592" w:rsidRPr="0010354C" w:rsidRDefault="00F30592" w:rsidP="00F30592"/>
    <w:p w:rsidR="00F30592" w:rsidRDefault="00F30592" w:rsidP="00F3059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30592" w:rsidRPr="00B227BB" w:rsidRDefault="00F30592" w:rsidP="00F3059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30592" w:rsidRPr="00782A38" w:rsidTr="00912F34">
        <w:trPr>
          <w:trHeight w:val="620"/>
        </w:trPr>
        <w:tc>
          <w:tcPr>
            <w:tcW w:w="3340" w:type="dxa"/>
          </w:tcPr>
          <w:p w:rsidR="00F30592" w:rsidRPr="00782A38" w:rsidRDefault="00F30592" w:rsidP="00912F3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30592" w:rsidRPr="00782A38" w:rsidRDefault="00F30592" w:rsidP="00912F3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30592" w:rsidRPr="00CF60E3" w:rsidRDefault="00F30592" w:rsidP="00912F3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986FAD">
              <w:rPr>
                <w:sz w:val="28"/>
                <w:szCs w:val="28"/>
                <w:u w:val="single"/>
              </w:rPr>
              <w:t>15</w:t>
            </w:r>
          </w:p>
        </w:tc>
      </w:tr>
    </w:tbl>
    <w:p w:rsidR="00F30592" w:rsidRPr="00C43627" w:rsidRDefault="00F30592" w:rsidP="00F3059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F30592" w:rsidRPr="00C43627" w:rsidRDefault="00F30592" w:rsidP="00F3059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проектної документації </w:t>
      </w:r>
    </w:p>
    <w:p w:rsidR="00F30592" w:rsidRPr="005C37EE" w:rsidRDefault="00F30592" w:rsidP="00F30592"/>
    <w:p w:rsidR="00F30592" w:rsidRPr="00FA6ED4" w:rsidRDefault="00F30592" w:rsidP="00F3059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FA6ED4">
        <w:rPr>
          <w:sz w:val="28"/>
          <w:szCs w:val="28"/>
        </w:rPr>
        <w:t>Київського науково-дослідного інституту судових експертиз від 15.02.2024 № 174</w:t>
      </w:r>
      <w:r>
        <w:rPr>
          <w:sz w:val="28"/>
          <w:szCs w:val="28"/>
        </w:rPr>
        <w:t>6</w:t>
      </w:r>
      <w:r w:rsidRPr="00FA6ED4">
        <w:rPr>
          <w:sz w:val="28"/>
          <w:szCs w:val="28"/>
        </w:rPr>
        <w:t>/24-45</w:t>
      </w:r>
    </w:p>
    <w:p w:rsidR="00F30592" w:rsidRPr="00FA6ED4" w:rsidRDefault="00F30592" w:rsidP="00F3059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F30592" w:rsidRPr="00FA6ED4" w:rsidRDefault="00F30592" w:rsidP="00F30592">
      <w:pPr>
        <w:ind w:firstLine="567"/>
        <w:rPr>
          <w:sz w:val="28"/>
          <w:szCs w:val="28"/>
        </w:rPr>
      </w:pPr>
    </w:p>
    <w:p w:rsidR="00F30592" w:rsidRPr="00FA6ED4" w:rsidRDefault="00F30592" w:rsidP="00F30592">
      <w:pPr>
        <w:numPr>
          <w:ilvl w:val="0"/>
          <w:numId w:val="2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8) на території Чернігівської області» загальною кошторисною вартістю – </w:t>
      </w:r>
      <w:r>
        <w:rPr>
          <w:sz w:val="28"/>
          <w:szCs w:val="28"/>
        </w:rPr>
        <w:t>24</w:t>
      </w:r>
      <w:r w:rsidRPr="00FA6ED4">
        <w:rPr>
          <w:sz w:val="28"/>
          <w:szCs w:val="28"/>
        </w:rPr>
        <w:t xml:space="preserve"> </w:t>
      </w:r>
      <w:r>
        <w:rPr>
          <w:sz w:val="28"/>
          <w:szCs w:val="28"/>
        </w:rPr>
        <w:t>482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866</w:t>
      </w:r>
      <w:r w:rsidRPr="00FA6ED4">
        <w:rPr>
          <w:sz w:val="28"/>
          <w:szCs w:val="28"/>
        </w:rPr>
        <w:t xml:space="preserve"> тис. грн, у тому числі:</w:t>
      </w:r>
    </w:p>
    <w:p w:rsidR="00F30592" w:rsidRPr="00FA6ED4" w:rsidRDefault="00F30592" w:rsidP="00F3059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8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867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640</w:t>
      </w:r>
      <w:r w:rsidRPr="00FA6ED4">
        <w:rPr>
          <w:sz w:val="28"/>
          <w:szCs w:val="28"/>
        </w:rPr>
        <w:t xml:space="preserve"> тис. грн; </w:t>
      </w:r>
    </w:p>
    <w:p w:rsidR="00F30592" w:rsidRPr="00FA6ED4" w:rsidRDefault="00F30592" w:rsidP="00F3059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F30592" w:rsidRPr="00F60230" w:rsidRDefault="00F30592" w:rsidP="00F3059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615</w:t>
      </w:r>
      <w:r w:rsidRPr="00FA6ED4">
        <w:rPr>
          <w:sz w:val="28"/>
          <w:szCs w:val="28"/>
        </w:rPr>
        <w:t>,2</w:t>
      </w:r>
      <w:r>
        <w:rPr>
          <w:sz w:val="28"/>
          <w:szCs w:val="28"/>
        </w:rPr>
        <w:t>26</w:t>
      </w:r>
      <w:r w:rsidRPr="00FA6ED4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F30592" w:rsidRPr="00F60230" w:rsidRDefault="00F30592" w:rsidP="00F30592">
      <w:pPr>
        <w:numPr>
          <w:ilvl w:val="0"/>
          <w:numId w:val="2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F30592" w:rsidRPr="001943C1" w:rsidRDefault="00F30592" w:rsidP="00F3059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30592" w:rsidRPr="006D6519" w:rsidRDefault="00F30592" w:rsidP="00F3059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30592" w:rsidRPr="006D6519" w:rsidRDefault="00F30592" w:rsidP="00F3059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30592" w:rsidRDefault="00F30592" w:rsidP="00F30592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30592" w:rsidRDefault="00F30592" w:rsidP="00F30592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F30592" w:rsidRDefault="002A42AF" w:rsidP="00F30592"/>
    <w:sectPr w:rsidR="002A42AF" w:rsidRPr="00F3059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FB" w:rsidRDefault="008F3AFB">
      <w:r>
        <w:separator/>
      </w:r>
    </w:p>
  </w:endnote>
  <w:endnote w:type="continuationSeparator" w:id="0">
    <w:p w:rsidR="008F3AFB" w:rsidRDefault="008F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FB" w:rsidRDefault="008F3AFB">
      <w:r>
        <w:separator/>
      </w:r>
    </w:p>
  </w:footnote>
  <w:footnote w:type="continuationSeparator" w:id="0">
    <w:p w:rsidR="008F3AFB" w:rsidRDefault="008F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B732F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4"/>
  </w:num>
  <w:num w:numId="5">
    <w:abstractNumId w:val="8"/>
  </w:num>
  <w:num w:numId="6">
    <w:abstractNumId w:val="18"/>
  </w:num>
  <w:num w:numId="7">
    <w:abstractNumId w:val="14"/>
  </w:num>
  <w:num w:numId="8">
    <w:abstractNumId w:val="15"/>
  </w:num>
  <w:num w:numId="9">
    <w:abstractNumId w:val="25"/>
  </w:num>
  <w:num w:numId="10">
    <w:abstractNumId w:val="17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21"/>
  </w:num>
  <w:num w:numId="16">
    <w:abstractNumId w:val="23"/>
  </w:num>
  <w:num w:numId="17">
    <w:abstractNumId w:val="4"/>
  </w:num>
  <w:num w:numId="18">
    <w:abstractNumId w:val="16"/>
  </w:num>
  <w:num w:numId="19">
    <w:abstractNumId w:val="22"/>
  </w:num>
  <w:num w:numId="20">
    <w:abstractNumId w:val="5"/>
  </w:num>
  <w:num w:numId="21">
    <w:abstractNumId w:val="11"/>
  </w:num>
  <w:num w:numId="22">
    <w:abstractNumId w:val="12"/>
  </w:num>
  <w:num w:numId="23">
    <w:abstractNumId w:val="19"/>
  </w:num>
  <w:num w:numId="24">
    <w:abstractNumId w:val="10"/>
  </w:num>
  <w:num w:numId="25">
    <w:abstractNumId w:val="13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8F3AFB"/>
    <w:rsid w:val="009031B2"/>
    <w:rsid w:val="00903683"/>
    <w:rsid w:val="00904D10"/>
    <w:rsid w:val="00905084"/>
    <w:rsid w:val="00911A5C"/>
    <w:rsid w:val="00912F34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32F9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732E-78BB-4A53-8C56-59043E4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5345-5B25-4D9D-87DD-F4DA1356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2024-12-23T08:37:00Z</dcterms:created>
  <dcterms:modified xsi:type="dcterms:W3CDTF">2024-12-23T08:37:00Z</dcterms:modified>
</cp:coreProperties>
</file>